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03C68" w14:textId="1999F352" w:rsidR="00E96CAF" w:rsidRDefault="00E87956">
      <w:r>
        <w:rPr>
          <w:noProof/>
        </w:rPr>
        <w:drawing>
          <wp:anchor distT="0" distB="0" distL="114300" distR="114300" simplePos="0" relativeHeight="251662848" behindDoc="1" locked="0" layoutInCell="1" allowOverlap="1" wp14:anchorId="372A0A65" wp14:editId="62DD8966">
            <wp:simplePos x="0" y="0"/>
            <wp:positionH relativeFrom="column">
              <wp:posOffset>616140</wp:posOffset>
            </wp:positionH>
            <wp:positionV relativeFrom="paragraph">
              <wp:posOffset>583442</wp:posOffset>
            </wp:positionV>
            <wp:extent cx="2287421" cy="4271749"/>
            <wp:effectExtent l="1905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421" cy="4271749"/>
                    </a:xfrm>
                    <a:prstGeom prst="rect">
                      <a:avLst/>
                    </a:prstGeom>
                    <a:solidFill>
                      <a:schemeClr val="accent2">
                        <a:lumMod val="7500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0566">
        <w:rPr>
          <w:noProof/>
        </w:rPr>
        <w:pict w14:anchorId="67ECFD8C"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352.95pt;margin-top:486pt;width:88.55pt;height:64.2pt;z-index:251657728;mso-wrap-style:none;mso-position-horizontal-relative:page;mso-position-vertical-relative:page" stroked="f">
            <v:fill opacity="0"/>
            <v:textbox style="mso-next-textbox:#_x0000_s1040;mso-fit-shape-to-text:t">
              <w:txbxContent>
                <w:p w14:paraId="1CFC6A1A" w14:textId="77777777" w:rsidR="00661CEB" w:rsidRPr="00C45709" w:rsidRDefault="00492B4C" w:rsidP="00B47F1F">
                  <w:pPr>
                    <w:pStyle w:val="Seal"/>
                    <w:rPr>
                      <w:smallCaps/>
                    </w:rPr>
                  </w:pPr>
                  <w:r>
                    <w:rPr>
                      <w:caps w:val="0"/>
                      <w:noProof/>
                      <w:sz w:val="40"/>
                      <w:szCs w:val="28"/>
                    </w:rPr>
                    <w:drawing>
                      <wp:inline distT="0" distB="0" distL="0" distR="0" wp14:anchorId="2B6DD4B0" wp14:editId="2F851FBB">
                        <wp:extent cx="941705" cy="723265"/>
                        <wp:effectExtent l="19050" t="0" r="0" b="0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1705" cy="7232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E80566">
        <w:rPr>
          <w:noProof/>
        </w:rPr>
        <w:pict w14:anchorId="09C7C87E">
          <v:shape id="_x0000_s1035" type="#_x0000_t202" style="position:absolute;left:0;text-align:left;margin-left:0;margin-top:189.4pt;width:619.8pt;height:235.2pt;z-index:251654656;mso-position-horizontal:center;mso-position-horizontal-relative:page;mso-position-vertical-relative:page" filled="f" stroked="f">
            <v:textbox style="mso-next-textbox:#_x0000_s1035">
              <w:txbxContent>
                <w:p w14:paraId="1E32081E" w14:textId="77777777" w:rsidR="00E96CAF" w:rsidRPr="00B47F1F" w:rsidRDefault="000341D5" w:rsidP="00B47F1F">
                  <w:pPr>
                    <w:pStyle w:val="Heading2"/>
                  </w:pPr>
                  <w:r w:rsidRPr="00B47F1F">
                    <w:fldChar w:fldCharType="begin"/>
                  </w:r>
                  <w:r w:rsidR="00C45709" w:rsidRPr="00B47F1F">
                    <w:instrText>MACROBUTTON DoFieldClick [Name]</w:instrText>
                  </w:r>
                  <w:r w:rsidRPr="00B47F1F">
                    <w:fldChar w:fldCharType="end"/>
                  </w:r>
                </w:p>
                <w:p w14:paraId="006E29BD" w14:textId="29C67CCF" w:rsidR="00761EF2" w:rsidRPr="008E4BED" w:rsidRDefault="008E4BED" w:rsidP="00B47F1F">
                  <w:pPr>
                    <w:pStyle w:val="Description"/>
                    <w:rPr>
                      <w:b/>
                      <w:sz w:val="40"/>
                    </w:rPr>
                  </w:pPr>
                  <w:r w:rsidRPr="008E4BED">
                    <w:rPr>
                      <w:b/>
                      <w:sz w:val="40"/>
                    </w:rPr>
                    <w:t xml:space="preserve">I </w:t>
                  </w:r>
                  <w:r w:rsidR="006F749A">
                    <w:rPr>
                      <w:b/>
                      <w:sz w:val="40"/>
                    </w:rPr>
                    <w:t xml:space="preserve">have </w:t>
                  </w:r>
                  <w:r w:rsidRPr="008E4BED">
                    <w:rPr>
                      <w:b/>
                      <w:sz w:val="40"/>
                    </w:rPr>
                    <w:t>pledge</w:t>
                  </w:r>
                  <w:r w:rsidR="006F749A">
                    <w:rPr>
                      <w:b/>
                      <w:sz w:val="40"/>
                    </w:rPr>
                    <w:t>d</w:t>
                  </w:r>
                  <w:r w:rsidRPr="008E4BED">
                    <w:rPr>
                      <w:b/>
                      <w:sz w:val="40"/>
                    </w:rPr>
                    <w:t xml:space="preserve"> to </w:t>
                  </w:r>
                  <w:r w:rsidR="006F749A">
                    <w:rPr>
                      <w:b/>
                      <w:sz w:val="40"/>
                    </w:rPr>
                    <w:t xml:space="preserve">inspire the world by inspiring two people for one month and asking them to do the </w:t>
                  </w:r>
                  <w:r w:rsidR="006F749A">
                    <w:rPr>
                      <w:b/>
                      <w:sz w:val="40"/>
                    </w:rPr>
                    <w:t>same</w:t>
                  </w:r>
                  <w:r w:rsidRPr="008E4BED">
                    <w:rPr>
                      <w:b/>
                      <w:sz w:val="40"/>
                    </w:rPr>
                    <w:t>.</w:t>
                  </w:r>
                </w:p>
                <w:p w14:paraId="1D43EC0A" w14:textId="2AEF4851" w:rsidR="00C45709" w:rsidRDefault="008E4BED" w:rsidP="00B47F1F">
                  <w:pPr>
                    <w:pStyle w:val="Heading3"/>
                  </w:pPr>
                  <w:r>
                    <w:t>PLEDGED</w:t>
                  </w:r>
                </w:p>
                <w:p w14:paraId="38B62172" w14:textId="77777777" w:rsidR="006F749A" w:rsidRPr="006F749A" w:rsidRDefault="006F749A" w:rsidP="006F749A"/>
                <w:p w14:paraId="51C2EDD6" w14:textId="77777777" w:rsidR="00661CEB" w:rsidRPr="00A25782" w:rsidRDefault="008E4BED" w:rsidP="00B47F1F">
                  <w:pPr>
                    <w:pStyle w:val="DateYear"/>
                  </w:pPr>
                  <w:r>
                    <w:t>T</w:t>
                  </w:r>
                  <w:r w:rsidR="00A25782" w:rsidRPr="00A25782">
                    <w:t>his ___ day of __________, 20__</w:t>
                  </w:r>
                </w:p>
              </w:txbxContent>
            </v:textbox>
            <w10:wrap anchorx="page" anchory="page"/>
          </v:shape>
        </w:pict>
      </w:r>
      <w:r w:rsidR="00E80566">
        <w:rPr>
          <w:noProof/>
        </w:rPr>
        <w:pict w14:anchorId="50633B13">
          <v:shape id="_x0000_s1041" type="#_x0000_t202" style="position:absolute;left:0;text-align:left;margin-left:178.3pt;margin-top:110.4pt;width:435.4pt;height:38.7pt;z-index:251655680;mso-position-horizontal-relative:page;mso-position-vertical-relative:page" stroked="f">
            <v:fill opacity="0"/>
            <v:textbox style="mso-fit-shape-to-text:t">
              <w:txbxContent>
                <w:p w14:paraId="135A29E8" w14:textId="0F70EE3A" w:rsidR="00CB1609" w:rsidRPr="00A25782" w:rsidRDefault="006F749A" w:rsidP="00B47F1F">
                  <w:pPr>
                    <w:pStyle w:val="Heading1"/>
                  </w:pPr>
                  <w:r>
                    <w:t xml:space="preserve">THE </w:t>
                  </w:r>
                  <w:r w:rsidR="008E4BED">
                    <w:t>INSPIRE</w:t>
                  </w:r>
                  <w:r>
                    <w:t xml:space="preserve"> PLEDGE</w:t>
                  </w:r>
                </w:p>
              </w:txbxContent>
            </v:textbox>
            <w10:wrap anchorx="page" anchory="page"/>
          </v:shape>
        </w:pict>
      </w:r>
      <w:r w:rsidR="00E80566">
        <w:rPr>
          <w:noProof/>
        </w:rPr>
        <w:pict w14:anchorId="09DE35AD">
          <v:shape id="_x0000_s1042" type="#_x0000_t202" style="position:absolute;left:0;text-align:left;margin-left:0;margin-top:0;width:726.3pt;height:542.55pt;z-index:-251662848;mso-position-horizontal:center;mso-position-horizontal-relative:page;mso-position-vertical:center;mso-position-vertical-relative:page" o:allowincell="f" filled="f" stroked="f">
            <v:textbox style="mso-next-textbox:#_x0000_s1042;mso-fit-shape-to-text:t" inset="0,0,0,0">
              <w:txbxContent>
                <w:p w14:paraId="60E4C75A" w14:textId="77777777" w:rsidR="00514E26" w:rsidRDefault="00492B4C">
                  <w:r>
                    <w:rPr>
                      <w:noProof/>
                    </w:rPr>
                    <w:drawing>
                      <wp:inline distT="0" distB="0" distL="0" distR="0" wp14:anchorId="211F20D4" wp14:editId="423B1AF7">
                        <wp:extent cx="9184640" cy="6892290"/>
                        <wp:effectExtent l="19050" t="0" r="0" b="0"/>
                        <wp:docPr id="1" name="Picture 1" descr="HighSchoo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ighSchoo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84640" cy="68922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E80566">
        <w:rPr>
          <w:noProof/>
        </w:rPr>
        <w:pict w14:anchorId="2CBDE54C">
          <v:line id="_x0000_s1045" style="position:absolute;left:0;text-align:left;z-index:251658752;mso-position-horizontal-relative:text;mso-position-vertical-relative:text" from="375.05pt,399pt" to="616.55pt,399pt" strokecolor="#591a19" strokeweight=".5pt"/>
        </w:pict>
      </w:r>
      <w:r w:rsidR="00E80566">
        <w:rPr>
          <w:noProof/>
        </w:rPr>
        <w:pict w14:anchorId="0C1257F9">
          <v:line id="_x0000_s1048" style="position:absolute;left:0;text-align:left;z-index:251661824;mso-position-horizontal-relative:text;mso-position-vertical-relative:text" from="59.7pt,399pt" to="301.2pt,399pt" strokecolor="#591a19" strokeweight=".5pt"/>
        </w:pict>
      </w:r>
      <w:r w:rsidR="00E80566">
        <w:rPr>
          <w:noProof/>
        </w:rPr>
        <w:pict w14:anchorId="36C5AA3F">
          <v:shape id="_x0000_s1046" type="#_x0000_t202" style="position:absolute;left:0;text-align:left;margin-left:75.7pt;margin-top:455.65pt;width:317.5pt;height:18.45pt;z-index:251659776;mso-position-horizontal-relative:page;mso-position-vertical-relative:page" filled="f" stroked="f">
            <v:textbox style="mso-next-textbox:#_x0000_s1046;mso-fit-shape-to-text:t">
              <w:txbxContent>
                <w:p w14:paraId="53EFE92D" w14:textId="77777777" w:rsidR="00A25782" w:rsidRPr="00C45709" w:rsidRDefault="008E4BED" w:rsidP="00B47F1F">
                  <w:pPr>
                    <w:pStyle w:val="Signatures"/>
                  </w:pPr>
                  <w:r>
                    <w:t>Signature</w:t>
                  </w:r>
                </w:p>
              </w:txbxContent>
            </v:textbox>
            <w10:wrap anchorx="page" anchory="page"/>
          </v:shape>
        </w:pict>
      </w:r>
      <w:r w:rsidR="00E80566">
        <w:rPr>
          <w:noProof/>
        </w:rPr>
        <w:pict w14:anchorId="582114F7">
          <v:shape id="_x0000_s1047" type="#_x0000_t202" style="position:absolute;left:0;text-align:left;margin-left:397.45pt;margin-top:455.65pt;width:304.75pt;height:18.45pt;z-index:251660800;mso-position-horizontal-relative:page;mso-position-vertical-relative:page" filled="f" stroked="f">
            <v:textbox style="mso-next-textbox:#_x0000_s1047;mso-fit-shape-to-text:t">
              <w:txbxContent>
                <w:p w14:paraId="3964123F" w14:textId="77777777" w:rsidR="00A25782" w:rsidRPr="00B47F1F" w:rsidRDefault="008E4BED" w:rsidP="00B47F1F">
                  <w:pPr>
                    <w:pStyle w:val="Signatures"/>
                  </w:pPr>
                  <w:r>
                    <w:t>Witness</w:t>
                  </w:r>
                </w:p>
              </w:txbxContent>
            </v:textbox>
            <w10:wrap anchorx="page" anchory="page"/>
          </v:shape>
        </w:pict>
      </w:r>
      <w:r w:rsidR="00E80566">
        <w:rPr>
          <w:noProof/>
        </w:rPr>
        <w:pict w14:anchorId="082E3F05">
          <v:oval id="_x0000_s1043" style="position:absolute;left:0;text-align:left;margin-left:346.6pt;margin-top:472.75pt;width:99pt;height:99pt;z-index:251656704;mso-position-horizontal-relative:page;mso-position-vertical-relative:page" strokecolor="#591a19" strokeweight=".25pt">
            <w10:wrap anchorx="page" anchory="page"/>
          </v:oval>
        </w:pict>
      </w:r>
      <w:r w:rsidR="000155FE">
        <w:tab/>
      </w:r>
    </w:p>
    <w:sectPr w:rsidR="00E96CAF" w:rsidSect="00E96C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FECDE" w14:textId="77777777" w:rsidR="00E80566" w:rsidRDefault="00E80566" w:rsidP="000B223D">
      <w:r>
        <w:separator/>
      </w:r>
    </w:p>
  </w:endnote>
  <w:endnote w:type="continuationSeparator" w:id="0">
    <w:p w14:paraId="736AD5BA" w14:textId="77777777" w:rsidR="00E80566" w:rsidRDefault="00E80566" w:rsidP="000B2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E42E4" w14:textId="77777777" w:rsidR="000B223D" w:rsidRDefault="000B22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C64DA" w14:textId="77777777" w:rsidR="000B223D" w:rsidRDefault="000B223D" w:rsidP="000B223D">
    <w:pPr>
      <w:pStyle w:val="Footer"/>
      <w:jc w:val="left"/>
    </w:pPr>
    <w:r w:rsidRPr="00694610">
      <w:rPr>
        <w:rFonts w:ascii="Arial Narrow" w:hAnsi="Arial Narrow"/>
        <w:sz w:val="18"/>
        <w:szCs w:val="18"/>
      </w:rPr>
      <w:sym w:font="Symbol" w:char="F0D3"/>
    </w:r>
    <w:r w:rsidRPr="00694610">
      <w:rPr>
        <w:rFonts w:ascii="Arial Narrow" w:hAnsi="Arial Narrow"/>
        <w:sz w:val="18"/>
        <w:szCs w:val="18"/>
      </w:rPr>
      <w:t xml:space="preserve"> The Secretan Center </w:t>
    </w:r>
    <w:proofErr w:type="gramStart"/>
    <w:r w:rsidRPr="00694610">
      <w:rPr>
        <w:rFonts w:ascii="Arial Narrow" w:hAnsi="Arial Narrow"/>
        <w:sz w:val="18"/>
        <w:szCs w:val="18"/>
      </w:rPr>
      <w:t xml:space="preserve">Inc.  </w:t>
    </w:r>
    <w:proofErr w:type="gramEnd"/>
  </w:p>
  <w:p w14:paraId="5295F92E" w14:textId="77777777" w:rsidR="000B223D" w:rsidRDefault="000B22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60758" w14:textId="77777777" w:rsidR="000B223D" w:rsidRDefault="000B22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03CD2" w14:textId="77777777" w:rsidR="00E80566" w:rsidRDefault="00E80566" w:rsidP="000B223D">
      <w:r>
        <w:separator/>
      </w:r>
    </w:p>
  </w:footnote>
  <w:footnote w:type="continuationSeparator" w:id="0">
    <w:p w14:paraId="13F4F233" w14:textId="77777777" w:rsidR="00E80566" w:rsidRDefault="00E80566" w:rsidP="000B2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71B5A" w14:textId="77777777" w:rsidR="000B223D" w:rsidRDefault="000B22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E5" w14:textId="77777777" w:rsidR="000B223D" w:rsidRDefault="000B22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E0D09" w14:textId="77777777" w:rsidR="000B223D" w:rsidRDefault="000B22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BED"/>
    <w:rsid w:val="000155FE"/>
    <w:rsid w:val="000341D5"/>
    <w:rsid w:val="000B223D"/>
    <w:rsid w:val="00122737"/>
    <w:rsid w:val="001D231F"/>
    <w:rsid w:val="00246B5E"/>
    <w:rsid w:val="0036114E"/>
    <w:rsid w:val="00492B4C"/>
    <w:rsid w:val="004F7520"/>
    <w:rsid w:val="00514E26"/>
    <w:rsid w:val="00661CEB"/>
    <w:rsid w:val="006F749A"/>
    <w:rsid w:val="007243DE"/>
    <w:rsid w:val="00761EF2"/>
    <w:rsid w:val="00777EB4"/>
    <w:rsid w:val="008E1222"/>
    <w:rsid w:val="008E4BED"/>
    <w:rsid w:val="00980854"/>
    <w:rsid w:val="009B63A3"/>
    <w:rsid w:val="00A25782"/>
    <w:rsid w:val="00A83E53"/>
    <w:rsid w:val="00B15069"/>
    <w:rsid w:val="00B47F1F"/>
    <w:rsid w:val="00BC6A69"/>
    <w:rsid w:val="00C45709"/>
    <w:rsid w:val="00CB1609"/>
    <w:rsid w:val="00D268F8"/>
    <w:rsid w:val="00E80566"/>
    <w:rsid w:val="00E87956"/>
    <w:rsid w:val="00E96CAF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>
      <o:colormru v:ext="edit" colors="#591a19"/>
    </o:shapedefaults>
    <o:shapelayout v:ext="edit">
      <o:idmap v:ext="edit" data="1"/>
    </o:shapelayout>
  </w:shapeDefaults>
  <w:decimalSymbol w:val="."/>
  <w:listSeparator w:val=","/>
  <w14:docId w14:val="6A657431"/>
  <w15:docId w15:val="{C1304CD4-F3DD-4330-BB74-AB6F6D04D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7F1F"/>
    <w:pPr>
      <w:jc w:val="center"/>
    </w:pPr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rsid w:val="00B47F1F"/>
    <w:pPr>
      <w:outlineLvl w:val="0"/>
    </w:pPr>
    <w:rPr>
      <w:caps/>
      <w:color w:val="591A19"/>
      <w:sz w:val="56"/>
      <w:szCs w:val="56"/>
    </w:rPr>
  </w:style>
  <w:style w:type="paragraph" w:styleId="Heading2">
    <w:name w:val="heading 2"/>
    <w:basedOn w:val="Normal"/>
    <w:next w:val="Normal"/>
    <w:qFormat/>
    <w:rsid w:val="00B47F1F"/>
    <w:pPr>
      <w:spacing w:before="240" w:after="240"/>
      <w:outlineLvl w:val="1"/>
    </w:pPr>
    <w:rPr>
      <w:color w:val="591A19"/>
      <w:sz w:val="72"/>
      <w:szCs w:val="72"/>
    </w:rPr>
  </w:style>
  <w:style w:type="paragraph" w:styleId="Heading3">
    <w:name w:val="heading 3"/>
    <w:basedOn w:val="Normal"/>
    <w:next w:val="Normal"/>
    <w:qFormat/>
    <w:rsid w:val="00B47F1F"/>
    <w:pPr>
      <w:spacing w:before="240" w:after="240"/>
      <w:outlineLvl w:val="2"/>
    </w:pPr>
    <w:rPr>
      <w:caps/>
      <w:color w:val="591A19"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s">
    <w:name w:val="Signatures"/>
    <w:basedOn w:val="Normal"/>
    <w:rsid w:val="00B47F1F"/>
    <w:rPr>
      <w:color w:val="591A19"/>
      <w:sz w:val="20"/>
    </w:rPr>
  </w:style>
  <w:style w:type="paragraph" w:customStyle="1" w:styleId="Description">
    <w:name w:val="Description"/>
    <w:basedOn w:val="Normal"/>
    <w:rsid w:val="00B47F1F"/>
    <w:pPr>
      <w:spacing w:before="200" w:after="200"/>
    </w:pPr>
    <w:rPr>
      <w:color w:val="591A19"/>
      <w:sz w:val="28"/>
      <w:szCs w:val="28"/>
    </w:rPr>
  </w:style>
  <w:style w:type="paragraph" w:customStyle="1" w:styleId="DateYear">
    <w:name w:val="Date &amp; Year"/>
    <w:basedOn w:val="Normal"/>
    <w:rsid w:val="00B47F1F"/>
    <w:pPr>
      <w:spacing w:before="200" w:after="200"/>
    </w:pPr>
    <w:rPr>
      <w:color w:val="591A19"/>
      <w:sz w:val="28"/>
      <w:szCs w:val="28"/>
    </w:rPr>
  </w:style>
  <w:style w:type="paragraph" w:customStyle="1" w:styleId="Certificationtext">
    <w:name w:val="Certification text"/>
    <w:basedOn w:val="Normal"/>
    <w:rsid w:val="00B47F1F"/>
    <w:pPr>
      <w:spacing w:before="200" w:after="200"/>
    </w:pPr>
    <w:rPr>
      <w:caps/>
      <w:color w:val="591A19"/>
      <w:sz w:val="28"/>
      <w:szCs w:val="28"/>
    </w:rPr>
  </w:style>
  <w:style w:type="paragraph" w:customStyle="1" w:styleId="Seal">
    <w:name w:val="Seal"/>
    <w:basedOn w:val="Normal"/>
    <w:rsid w:val="00B47F1F"/>
    <w:rPr>
      <w:caps/>
      <w:color w:val="591A19"/>
    </w:rPr>
  </w:style>
  <w:style w:type="paragraph" w:styleId="BalloonText">
    <w:name w:val="Balloon Text"/>
    <w:basedOn w:val="Normal"/>
    <w:link w:val="BalloonTextChar"/>
    <w:rsid w:val="000B22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22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B22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B223D"/>
    <w:rPr>
      <w:rFonts w:ascii="Garamond" w:hAnsi="Garamond"/>
      <w:sz w:val="24"/>
    </w:rPr>
  </w:style>
  <w:style w:type="paragraph" w:styleId="Footer">
    <w:name w:val="footer"/>
    <w:basedOn w:val="Normal"/>
    <w:link w:val="FooterChar"/>
    <w:rsid w:val="000B22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B223D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retan\AppData\Roaming\Microsoft\Templates\High%20school%20diplom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High school diploma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Secretan</dc:creator>
  <cp:lastModifiedBy>Lance Secretan</cp:lastModifiedBy>
  <cp:revision>2</cp:revision>
  <cp:lastPrinted>2010-03-23T17:47:00Z</cp:lastPrinted>
  <dcterms:created xsi:type="dcterms:W3CDTF">2021-11-19T18:46:00Z</dcterms:created>
  <dcterms:modified xsi:type="dcterms:W3CDTF">2021-11-19T18:46:00Z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TC100819521033</vt:lpwstr>
  </property>
</Properties>
</file>